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4E1C" w14:textId="77777777" w:rsidR="00FE067E" w:rsidRPr="00610576" w:rsidRDefault="003C6034" w:rsidP="00CC1F3B">
      <w:pPr>
        <w:pStyle w:val="TitlePageOrigin"/>
        <w:rPr>
          <w:color w:val="auto"/>
        </w:rPr>
      </w:pPr>
      <w:r w:rsidRPr="00610576">
        <w:rPr>
          <w:caps w:val="0"/>
          <w:color w:val="auto"/>
        </w:rPr>
        <w:t>WEST VIRGINIA LEGISLATURE</w:t>
      </w:r>
    </w:p>
    <w:p w14:paraId="37298501" w14:textId="74D0488B" w:rsidR="00CD36CF" w:rsidRPr="00610576" w:rsidRDefault="00CD36CF" w:rsidP="00CC1F3B">
      <w:pPr>
        <w:pStyle w:val="TitlePageSession"/>
        <w:rPr>
          <w:color w:val="auto"/>
        </w:rPr>
      </w:pPr>
      <w:r w:rsidRPr="00610576">
        <w:rPr>
          <w:color w:val="auto"/>
        </w:rPr>
        <w:t>20</w:t>
      </w:r>
      <w:r w:rsidR="00EC5E63" w:rsidRPr="00610576">
        <w:rPr>
          <w:color w:val="auto"/>
        </w:rPr>
        <w:t>2</w:t>
      </w:r>
      <w:r w:rsidR="00FB3E95" w:rsidRPr="00610576">
        <w:rPr>
          <w:color w:val="auto"/>
        </w:rPr>
        <w:t>6</w:t>
      </w:r>
      <w:r w:rsidRPr="00610576">
        <w:rPr>
          <w:color w:val="auto"/>
        </w:rPr>
        <w:t xml:space="preserve"> </w:t>
      </w:r>
      <w:r w:rsidR="003C6034" w:rsidRPr="00610576">
        <w:rPr>
          <w:caps w:val="0"/>
          <w:color w:val="auto"/>
        </w:rPr>
        <w:t>REGULAR SESSION</w:t>
      </w:r>
    </w:p>
    <w:p w14:paraId="4EE04284" w14:textId="77777777" w:rsidR="00CD36CF" w:rsidRPr="00610576" w:rsidRDefault="00982CF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5A3024ADCBF4EBE9175A5F4A2EDA9B7"/>
          </w:placeholder>
          <w:text/>
        </w:sdtPr>
        <w:sdtEndPr/>
        <w:sdtContent>
          <w:r w:rsidR="00AE48A0" w:rsidRPr="00610576">
            <w:rPr>
              <w:color w:val="auto"/>
            </w:rPr>
            <w:t>Introduced</w:t>
          </w:r>
        </w:sdtContent>
      </w:sdt>
    </w:p>
    <w:p w14:paraId="0C64A2EA" w14:textId="681B20A7" w:rsidR="00CD36CF" w:rsidRPr="00610576" w:rsidRDefault="00982CF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CFE10B5B7654C51B17217D07E9588E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10576">
            <w:rPr>
              <w:color w:val="auto"/>
            </w:rPr>
            <w:t>House</w:t>
          </w:r>
        </w:sdtContent>
      </w:sdt>
      <w:r w:rsidR="00303684" w:rsidRPr="00610576">
        <w:rPr>
          <w:color w:val="auto"/>
        </w:rPr>
        <w:t xml:space="preserve"> </w:t>
      </w:r>
      <w:r w:rsidR="00CD36CF" w:rsidRPr="0061057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145432D9C634A9B91C7C0627BF5116B"/>
          </w:placeholder>
          <w:text/>
        </w:sdtPr>
        <w:sdtEndPr/>
        <w:sdtContent>
          <w:r>
            <w:rPr>
              <w:color w:val="auto"/>
            </w:rPr>
            <w:t>5121</w:t>
          </w:r>
        </w:sdtContent>
      </w:sdt>
    </w:p>
    <w:p w14:paraId="0BCAA023" w14:textId="1D8BEDE0" w:rsidR="00CD36CF" w:rsidRPr="00610576" w:rsidRDefault="00CD36CF" w:rsidP="00CC1F3B">
      <w:pPr>
        <w:pStyle w:val="Sponsors"/>
        <w:rPr>
          <w:color w:val="auto"/>
        </w:rPr>
      </w:pPr>
      <w:r w:rsidRPr="0061057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4F93210E07B43BF924D75014FE39049"/>
          </w:placeholder>
          <w:text w:multiLine="1"/>
        </w:sdtPr>
        <w:sdtEndPr/>
        <w:sdtContent>
          <w:r w:rsidR="008E4BD5" w:rsidRPr="00610576">
            <w:rPr>
              <w:color w:val="auto"/>
            </w:rPr>
            <w:t>Delegate Young</w:t>
          </w:r>
        </w:sdtContent>
      </w:sdt>
    </w:p>
    <w:p w14:paraId="776E09DF" w14:textId="3D4DB309" w:rsidR="00E831B3" w:rsidRPr="00610576" w:rsidRDefault="00CD36CF" w:rsidP="00CC1F3B">
      <w:pPr>
        <w:pStyle w:val="References"/>
        <w:rPr>
          <w:color w:val="auto"/>
        </w:rPr>
      </w:pPr>
      <w:r w:rsidRPr="0061057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FD3313B3B86432FA2D5E2ACA7E04EEC"/>
          </w:placeholder>
          <w:text w:multiLine="1"/>
        </w:sdtPr>
        <w:sdtEndPr/>
        <w:sdtContent>
          <w:r w:rsidR="00982CF8">
            <w:rPr>
              <w:color w:val="auto"/>
            </w:rPr>
            <w:t>Introduced February 03, 2026; referred to the Committee on Education then Finance</w:t>
          </w:r>
        </w:sdtContent>
      </w:sdt>
      <w:r w:rsidRPr="00610576">
        <w:rPr>
          <w:color w:val="auto"/>
        </w:rPr>
        <w:t>]</w:t>
      </w:r>
    </w:p>
    <w:p w14:paraId="537DA1D4" w14:textId="6C67801F" w:rsidR="00303684" w:rsidRPr="00610576" w:rsidRDefault="0000526A" w:rsidP="00CC1F3B">
      <w:pPr>
        <w:pStyle w:val="TitleSection"/>
        <w:rPr>
          <w:color w:val="auto"/>
        </w:rPr>
      </w:pPr>
      <w:r w:rsidRPr="00610576">
        <w:rPr>
          <w:color w:val="auto"/>
        </w:rPr>
        <w:lastRenderedPageBreak/>
        <w:t>A BILL</w:t>
      </w:r>
      <w:r w:rsidR="008E4BD5" w:rsidRPr="00610576">
        <w:rPr>
          <w:color w:val="auto"/>
        </w:rPr>
        <w:t xml:space="preserve"> to amend the Code of West Virginia, 1931, as amended, by adding</w:t>
      </w:r>
      <w:r w:rsidR="00F136B8" w:rsidRPr="00610576">
        <w:rPr>
          <w:color w:val="auto"/>
        </w:rPr>
        <w:t xml:space="preserve"> </w:t>
      </w:r>
      <w:r w:rsidR="008E4BD5" w:rsidRPr="00610576">
        <w:rPr>
          <w:color w:val="auto"/>
        </w:rPr>
        <w:t>a new section, designated §18-5-5</w:t>
      </w:r>
      <w:r w:rsidR="00FB3E95" w:rsidRPr="00610576">
        <w:rPr>
          <w:color w:val="auto"/>
        </w:rPr>
        <w:t>5</w:t>
      </w:r>
      <w:r w:rsidR="008E4BD5" w:rsidRPr="00610576">
        <w:rPr>
          <w:color w:val="auto"/>
        </w:rPr>
        <w:t>, relating to feminine hygiene products</w:t>
      </w:r>
      <w:r w:rsidR="00F136B8" w:rsidRPr="00610576">
        <w:rPr>
          <w:color w:val="auto"/>
        </w:rPr>
        <w:t>; and providing feminine hygiene products</w:t>
      </w:r>
      <w:r w:rsidR="008E4BD5" w:rsidRPr="00610576">
        <w:rPr>
          <w:color w:val="auto"/>
        </w:rPr>
        <w:t xml:space="preserve"> to students in public schools</w:t>
      </w:r>
      <w:r w:rsidR="00F136B8" w:rsidRPr="00610576">
        <w:rPr>
          <w:color w:val="auto"/>
        </w:rPr>
        <w:t xml:space="preserve"> at no cost</w:t>
      </w:r>
      <w:r w:rsidR="008E4BD5" w:rsidRPr="00610576">
        <w:rPr>
          <w:color w:val="auto"/>
        </w:rPr>
        <w:t>.</w:t>
      </w:r>
    </w:p>
    <w:p w14:paraId="02BADB94" w14:textId="49F81474" w:rsidR="008E4BD5" w:rsidRPr="00610576" w:rsidRDefault="00303684" w:rsidP="00CC1F3B">
      <w:pPr>
        <w:pStyle w:val="EnactingClause"/>
        <w:rPr>
          <w:i w:val="0"/>
          <w:iCs/>
          <w:color w:val="auto"/>
        </w:rPr>
      </w:pPr>
      <w:r w:rsidRPr="00610576">
        <w:rPr>
          <w:color w:val="auto"/>
        </w:rPr>
        <w:t>Be it enacted by the Legislature of West Virginia:</w:t>
      </w:r>
    </w:p>
    <w:p w14:paraId="2A82A389" w14:textId="77777777" w:rsidR="008E4BD5" w:rsidRPr="00610576" w:rsidRDefault="008E4BD5" w:rsidP="00CC1F3B">
      <w:pPr>
        <w:pStyle w:val="EnactingClause"/>
        <w:rPr>
          <w:i w:val="0"/>
          <w:iCs/>
          <w:color w:val="auto"/>
        </w:rPr>
        <w:sectPr w:rsidR="008E4BD5" w:rsidRPr="00610576" w:rsidSect="008E4B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4A12F1" w14:textId="70E1256F" w:rsidR="008E4BD5" w:rsidRPr="00610576" w:rsidRDefault="008E4BD5" w:rsidP="00B66E18">
      <w:pPr>
        <w:pStyle w:val="ArticleHeading"/>
        <w:rPr>
          <w:color w:val="auto"/>
        </w:rPr>
      </w:pPr>
      <w:r w:rsidRPr="00610576">
        <w:rPr>
          <w:color w:val="auto"/>
        </w:rPr>
        <w:t>ARTICLE 5. COUNTY BOARD OF EDUCATION.</w:t>
      </w:r>
    </w:p>
    <w:p w14:paraId="5199B3B1" w14:textId="3DFD6B14" w:rsidR="008E4BD5" w:rsidRPr="00610576" w:rsidRDefault="008E4BD5" w:rsidP="00CC1F3B">
      <w:pPr>
        <w:pStyle w:val="EnactingClause"/>
        <w:rPr>
          <w:b/>
          <w:bCs/>
          <w:i w:val="0"/>
          <w:iCs/>
          <w:color w:val="auto"/>
          <w:u w:val="single"/>
        </w:rPr>
        <w:sectPr w:rsidR="008E4BD5" w:rsidRPr="00610576" w:rsidSect="008E4B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10576">
        <w:rPr>
          <w:b/>
          <w:bCs/>
          <w:i w:val="0"/>
          <w:iCs/>
          <w:color w:val="auto"/>
          <w:u w:val="single"/>
        </w:rPr>
        <w:t>§18-5-5</w:t>
      </w:r>
      <w:r w:rsidR="00FB3E95" w:rsidRPr="00610576">
        <w:rPr>
          <w:b/>
          <w:bCs/>
          <w:i w:val="0"/>
          <w:iCs/>
          <w:color w:val="auto"/>
          <w:u w:val="single"/>
        </w:rPr>
        <w:t>5</w:t>
      </w:r>
      <w:r w:rsidRPr="00610576">
        <w:rPr>
          <w:b/>
          <w:bCs/>
          <w:i w:val="0"/>
          <w:iCs/>
          <w:color w:val="auto"/>
          <w:u w:val="single"/>
        </w:rPr>
        <w:t>.  Free feminine hygiene products for students.</w:t>
      </w:r>
    </w:p>
    <w:p w14:paraId="6FABE7A2" w14:textId="7C66F393" w:rsidR="008736AA" w:rsidRPr="00610576" w:rsidRDefault="00F136B8" w:rsidP="00CC1F3B">
      <w:pPr>
        <w:pStyle w:val="SectionBody"/>
        <w:rPr>
          <w:color w:val="auto"/>
          <w:u w:val="single"/>
        </w:rPr>
      </w:pPr>
      <w:r w:rsidRPr="00610576">
        <w:rPr>
          <w:color w:val="auto"/>
          <w:u w:val="single"/>
        </w:rPr>
        <w:t xml:space="preserve">County boards of education in this state shall provide students free access to feminine hygiene products in all public schools.  </w:t>
      </w:r>
    </w:p>
    <w:p w14:paraId="30E215F5" w14:textId="77777777" w:rsidR="00C33014" w:rsidRPr="00610576" w:rsidRDefault="00C33014" w:rsidP="00CC1F3B">
      <w:pPr>
        <w:pStyle w:val="Note"/>
        <w:rPr>
          <w:color w:val="auto"/>
        </w:rPr>
      </w:pPr>
    </w:p>
    <w:p w14:paraId="6C712541" w14:textId="5D1F3BBD" w:rsidR="006865E9" w:rsidRPr="00610576" w:rsidRDefault="00CF1DCA" w:rsidP="00CC1F3B">
      <w:pPr>
        <w:pStyle w:val="Note"/>
        <w:rPr>
          <w:color w:val="auto"/>
        </w:rPr>
      </w:pPr>
      <w:r w:rsidRPr="00610576">
        <w:rPr>
          <w:color w:val="auto"/>
        </w:rPr>
        <w:t>NOTE: The</w:t>
      </w:r>
      <w:r w:rsidR="006865E9" w:rsidRPr="00610576">
        <w:rPr>
          <w:color w:val="auto"/>
        </w:rPr>
        <w:t xml:space="preserve"> purpose of this bill is to </w:t>
      </w:r>
      <w:r w:rsidR="00F136B8" w:rsidRPr="00610576">
        <w:rPr>
          <w:color w:val="auto"/>
        </w:rPr>
        <w:t>provide free feminine hygiene products to students in public schools.</w:t>
      </w:r>
    </w:p>
    <w:p w14:paraId="4BAF12DE" w14:textId="77777777" w:rsidR="006865E9" w:rsidRPr="00610576" w:rsidRDefault="00AE48A0" w:rsidP="00CC1F3B">
      <w:pPr>
        <w:pStyle w:val="Note"/>
        <w:rPr>
          <w:color w:val="auto"/>
        </w:rPr>
      </w:pPr>
      <w:r w:rsidRPr="0061057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10576" w:rsidSect="008E4B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60BF" w14:textId="77777777" w:rsidR="008E4BD5" w:rsidRPr="00B844FE" w:rsidRDefault="008E4BD5" w:rsidP="00B844FE">
      <w:r>
        <w:separator/>
      </w:r>
    </w:p>
  </w:endnote>
  <w:endnote w:type="continuationSeparator" w:id="0">
    <w:p w14:paraId="09C5ECA5" w14:textId="77777777" w:rsidR="008E4BD5" w:rsidRPr="00B844FE" w:rsidRDefault="008E4BD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A4D03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B72B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C2A1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D345" w14:textId="77777777" w:rsidR="00FB3E95" w:rsidRDefault="00FB3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127E" w14:textId="77777777" w:rsidR="008E4BD5" w:rsidRPr="00B844FE" w:rsidRDefault="008E4BD5" w:rsidP="00B844FE">
      <w:r>
        <w:separator/>
      </w:r>
    </w:p>
  </w:footnote>
  <w:footnote w:type="continuationSeparator" w:id="0">
    <w:p w14:paraId="1F0E722D" w14:textId="77777777" w:rsidR="008E4BD5" w:rsidRPr="00B844FE" w:rsidRDefault="008E4BD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5F27" w14:textId="77777777" w:rsidR="002A0269" w:rsidRPr="00B844FE" w:rsidRDefault="00982CF8">
    <w:pPr>
      <w:pStyle w:val="Header"/>
    </w:pPr>
    <w:sdt>
      <w:sdtPr>
        <w:id w:val="-684364211"/>
        <w:placeholder>
          <w:docPart w:val="CCFE10B5B7654C51B17217D07E9588E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CFE10B5B7654C51B17217D07E9588E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934C" w14:textId="18A478C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E4BD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E4BD5">
          <w:rPr>
            <w:sz w:val="22"/>
            <w:szCs w:val="22"/>
          </w:rPr>
          <w:t>202</w:t>
        </w:r>
        <w:r w:rsidR="00FB3E95">
          <w:rPr>
            <w:sz w:val="22"/>
            <w:szCs w:val="22"/>
          </w:rPr>
          <w:t>6R3347</w:t>
        </w:r>
      </w:sdtContent>
    </w:sdt>
  </w:p>
  <w:p w14:paraId="2536B22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451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5"/>
    <w:rsid w:val="0000526A"/>
    <w:rsid w:val="00022B15"/>
    <w:rsid w:val="000573A9"/>
    <w:rsid w:val="0007383C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72E8"/>
    <w:rsid w:val="003636D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7F93"/>
    <w:rsid w:val="005A5366"/>
    <w:rsid w:val="00610576"/>
    <w:rsid w:val="006369EB"/>
    <w:rsid w:val="00637E73"/>
    <w:rsid w:val="006522C1"/>
    <w:rsid w:val="006865E9"/>
    <w:rsid w:val="00686E9A"/>
    <w:rsid w:val="006915C5"/>
    <w:rsid w:val="00691F3E"/>
    <w:rsid w:val="006937DB"/>
    <w:rsid w:val="00694BFB"/>
    <w:rsid w:val="006A106B"/>
    <w:rsid w:val="006C523D"/>
    <w:rsid w:val="006D4036"/>
    <w:rsid w:val="006D7D12"/>
    <w:rsid w:val="007238CF"/>
    <w:rsid w:val="007A5259"/>
    <w:rsid w:val="007A7081"/>
    <w:rsid w:val="007F1CF5"/>
    <w:rsid w:val="00834EDE"/>
    <w:rsid w:val="008736AA"/>
    <w:rsid w:val="008D275D"/>
    <w:rsid w:val="008E4BD5"/>
    <w:rsid w:val="00946186"/>
    <w:rsid w:val="00980327"/>
    <w:rsid w:val="00982CF8"/>
    <w:rsid w:val="00986478"/>
    <w:rsid w:val="009B5557"/>
    <w:rsid w:val="009D06E6"/>
    <w:rsid w:val="009F1067"/>
    <w:rsid w:val="00A31E01"/>
    <w:rsid w:val="00A527AD"/>
    <w:rsid w:val="00A718CF"/>
    <w:rsid w:val="00AA069B"/>
    <w:rsid w:val="00AE48A0"/>
    <w:rsid w:val="00AE61BE"/>
    <w:rsid w:val="00B16F25"/>
    <w:rsid w:val="00B23F71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1005"/>
    <w:rsid w:val="00CB20EF"/>
    <w:rsid w:val="00CB5016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136B8"/>
    <w:rsid w:val="00F41CA2"/>
    <w:rsid w:val="00F443C0"/>
    <w:rsid w:val="00F62EFB"/>
    <w:rsid w:val="00F939A4"/>
    <w:rsid w:val="00FA7B09"/>
    <w:rsid w:val="00FB3E95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D840B"/>
  <w15:chartTrackingRefBased/>
  <w15:docId w15:val="{11D96CBD-BE3F-449A-B7C0-9CB6FD4B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E4BD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3024ADCBF4EBE9175A5F4A2ED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81E2-EFEA-4C8E-AC1E-95626142D1DD}"/>
      </w:docPartPr>
      <w:docPartBody>
        <w:p w:rsidR="00DA745B" w:rsidRDefault="00DA745B">
          <w:pPr>
            <w:pStyle w:val="05A3024ADCBF4EBE9175A5F4A2EDA9B7"/>
          </w:pPr>
          <w:r w:rsidRPr="00B844FE">
            <w:t>Prefix Text</w:t>
          </w:r>
        </w:p>
      </w:docPartBody>
    </w:docPart>
    <w:docPart>
      <w:docPartPr>
        <w:name w:val="CCFE10B5B7654C51B17217D07E95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77D7-60B9-4AE6-A816-30466825569D}"/>
      </w:docPartPr>
      <w:docPartBody>
        <w:p w:rsidR="00DA745B" w:rsidRDefault="00DA745B">
          <w:pPr>
            <w:pStyle w:val="CCFE10B5B7654C51B17217D07E9588E9"/>
          </w:pPr>
          <w:r w:rsidRPr="00B844FE">
            <w:t>[Type here]</w:t>
          </w:r>
        </w:p>
      </w:docPartBody>
    </w:docPart>
    <w:docPart>
      <w:docPartPr>
        <w:name w:val="4145432D9C634A9B91C7C0627BF5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E46D-1238-4F24-8082-D26D5A8A63BE}"/>
      </w:docPartPr>
      <w:docPartBody>
        <w:p w:rsidR="00DA745B" w:rsidRDefault="00DA745B">
          <w:pPr>
            <w:pStyle w:val="4145432D9C634A9B91C7C0627BF5116B"/>
          </w:pPr>
          <w:r w:rsidRPr="00B844FE">
            <w:t>Number</w:t>
          </w:r>
        </w:p>
      </w:docPartBody>
    </w:docPart>
    <w:docPart>
      <w:docPartPr>
        <w:name w:val="D4F93210E07B43BF924D75014FE3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E530-1ADE-453B-AD3E-19161CB60E2A}"/>
      </w:docPartPr>
      <w:docPartBody>
        <w:p w:rsidR="00DA745B" w:rsidRDefault="00DA745B">
          <w:pPr>
            <w:pStyle w:val="D4F93210E07B43BF924D75014FE39049"/>
          </w:pPr>
          <w:r w:rsidRPr="00B844FE">
            <w:t>Enter Sponsors Here</w:t>
          </w:r>
        </w:p>
      </w:docPartBody>
    </w:docPart>
    <w:docPart>
      <w:docPartPr>
        <w:name w:val="BFD3313B3B86432FA2D5E2ACA7E0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B2957-1287-46AB-B74B-3ABF74F3D5E5}"/>
      </w:docPartPr>
      <w:docPartBody>
        <w:p w:rsidR="00DA745B" w:rsidRDefault="00DA745B">
          <w:pPr>
            <w:pStyle w:val="BFD3313B3B86432FA2D5E2ACA7E04E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5B"/>
    <w:rsid w:val="00507F93"/>
    <w:rsid w:val="006915C5"/>
    <w:rsid w:val="006937DB"/>
    <w:rsid w:val="006D7D12"/>
    <w:rsid w:val="007238CF"/>
    <w:rsid w:val="009D06E6"/>
    <w:rsid w:val="00CB1005"/>
    <w:rsid w:val="00DA745B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A3024ADCBF4EBE9175A5F4A2EDA9B7">
    <w:name w:val="05A3024ADCBF4EBE9175A5F4A2EDA9B7"/>
  </w:style>
  <w:style w:type="paragraph" w:customStyle="1" w:styleId="CCFE10B5B7654C51B17217D07E9588E9">
    <w:name w:val="CCFE10B5B7654C51B17217D07E9588E9"/>
  </w:style>
  <w:style w:type="paragraph" w:customStyle="1" w:styleId="4145432D9C634A9B91C7C0627BF5116B">
    <w:name w:val="4145432D9C634A9B91C7C0627BF5116B"/>
  </w:style>
  <w:style w:type="paragraph" w:customStyle="1" w:styleId="D4F93210E07B43BF924D75014FE39049">
    <w:name w:val="D4F93210E07B43BF924D75014FE3904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D3313B3B86432FA2D5E2ACA7E04EEC">
    <w:name w:val="BFD3313B3B86432FA2D5E2ACA7E04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